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D301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BDF2D26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泉港区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 w14:paraId="527783A1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4935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257361B6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4655757F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09EB08B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0DA92A3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63D1A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12027C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21B98F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71F267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2F3D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3495B56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76A753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45EB23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0682E4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0A2D816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028EBC4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4635DA6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58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5C56DE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007919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6C762D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31E431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D95E8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7FC929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4CE4E0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717F46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63C0C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81942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D515AD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21CEC1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B283CE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601A0E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32445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2B0ECC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DB09F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FE7981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B376C5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3D28CEA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056A1C0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501CF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59F59123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64DE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2CAE6A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04FAD0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5DDA208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6DB676D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1B9F0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31EA682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690C0D3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64EE4BC2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D82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1E5520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3372B5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2EAEC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70E279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5D8441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00A18AA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379ED22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8C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C25C69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554822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FD929D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4A0E0A0C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AF69161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66F3CA3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4B8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565E06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7CA28DC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650AF5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4F8FF2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047AB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00DDCF4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A8B7DB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7DB5AA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97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0D60AD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8253E7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978017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11928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79E3A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13A8D9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9E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1077EA3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A5517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FE56AD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33A65E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46A29DAA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2C80EE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67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092249FD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230C36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20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67168BC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7962C0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F9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0EFB79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3DDD5C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29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03836AF3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0A86E7A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4DFF46A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65BAE84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2B5505D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20037A7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C0D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7FE36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DE928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Brave</cp:lastModifiedBy>
  <cp:lastPrinted>2025-02-26T00:56:39Z</cp:lastPrinted>
  <dcterms:modified xsi:type="dcterms:W3CDTF">2025-02-26T00:59:27Z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